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0D69FC" w:rsidRPr="000D69FC" w:rsidTr="00AC7468">
        <w:tc>
          <w:tcPr>
            <w:tcW w:w="9789" w:type="dxa"/>
            <w:gridSpan w:val="7"/>
          </w:tcPr>
          <w:p w:rsidR="000D69FC" w:rsidRPr="000D69FC" w:rsidRDefault="000D69FC" w:rsidP="00AC7468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r w:rsidRPr="000D69FC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Agere relevant i henhold til gældende lovgivning og patientsikkerhed</w:t>
            </w:r>
          </w:p>
          <w:p w:rsidR="000D69FC" w:rsidRPr="000D69FC" w:rsidRDefault="000D69FC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0D69FC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  <w:r w:rsidRPr="000D69FC">
              <w:rPr>
                <w:b/>
                <w:bCs/>
                <w:i/>
                <w:iCs/>
                <w:color w:val="auto"/>
                <w:lang w:val="da-DK"/>
              </w:rPr>
              <w:t xml:space="preserve">Case-baseret </w:t>
            </w:r>
            <w:proofErr w:type="gramStart"/>
            <w:r w:rsidRPr="000D69FC">
              <w:rPr>
                <w:b/>
                <w:bCs/>
                <w:i/>
                <w:iCs/>
                <w:color w:val="auto"/>
                <w:lang w:val="da-DK"/>
              </w:rPr>
              <w:t>diskussion  -</w:t>
            </w:r>
            <w:proofErr w:type="gramEnd"/>
            <w:r w:rsidRPr="000D69FC">
              <w:rPr>
                <w:b/>
                <w:bCs/>
                <w:i/>
                <w:iCs/>
                <w:color w:val="auto"/>
                <w:lang w:val="da-DK"/>
              </w:rPr>
              <w:t xml:space="preserve">  KV12</w:t>
            </w:r>
          </w:p>
        </w:tc>
      </w:tr>
      <w:tr w:rsidR="000D69FC" w:rsidRPr="000D69FC" w:rsidTr="00AC7468">
        <w:tc>
          <w:tcPr>
            <w:tcW w:w="9789" w:type="dxa"/>
            <w:gridSpan w:val="7"/>
          </w:tcPr>
          <w:p w:rsidR="000D69FC" w:rsidRPr="000D69FC" w:rsidRDefault="000D69FC" w:rsidP="00AC7468">
            <w:pPr>
              <w:spacing w:after="0" w:line="240" w:lineRule="auto"/>
              <w:rPr>
                <w:color w:val="FF0000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Navn uddannelseslæge</w:t>
            </w:r>
            <w:proofErr w:type="gramStart"/>
            <w:r w:rsidRPr="000D69FC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0D69FC">
              <w:rPr>
                <w:color w:val="auto"/>
                <w:lang w:val="da-DK"/>
              </w:rPr>
              <w:t>praksis)  …</w:t>
            </w:r>
            <w:proofErr w:type="gramEnd"/>
            <w:r w:rsidRPr="000D69FC">
              <w:rPr>
                <w:color w:val="auto"/>
                <w:lang w:val="da-DK"/>
              </w:rPr>
              <w:t>………………………………………</w:t>
            </w: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Dato</w:t>
            </w:r>
            <w:proofErr w:type="gramStart"/>
            <w:r w:rsidRPr="000D69FC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0D69FC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0D69FC" w:rsidRPr="000D69FC" w:rsidRDefault="000D69FC" w:rsidP="00AC7468">
            <w:pPr>
              <w:spacing w:after="0" w:line="240" w:lineRule="auto"/>
              <w:rPr>
                <w:color w:val="FF0000"/>
                <w:lang w:val="da-DK"/>
              </w:rPr>
            </w:pPr>
          </w:p>
        </w:tc>
      </w:tr>
      <w:tr w:rsidR="000D69FC" w:rsidRPr="000D69FC" w:rsidTr="00AC7468">
        <w:tc>
          <w:tcPr>
            <w:tcW w:w="9789" w:type="dxa"/>
            <w:gridSpan w:val="7"/>
          </w:tcPr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Kompetencevurderingen:</w:t>
            </w:r>
          </w:p>
          <w:p w:rsidR="000D69FC" w:rsidRPr="000D69FC" w:rsidRDefault="000D69FC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0D69FC">
              <w:rPr>
                <w:rFonts w:eastAsia="Times New Roman"/>
                <w:color w:val="auto"/>
                <w:szCs w:val="24"/>
                <w:lang w:val="da-DK"/>
              </w:rPr>
              <w:t>Denne kompetencevurdering er en case-baseret diskussion som skal demonstrere uddannelseslægens evne til at agere relevant i henhold til gældende lovgivning. Samtalen foregår mellem uddannelseslægen og hovedvejleder / klinisk vejleder/ tutorlæge. Samtalen kan tage udgangspunkt i et patientforløb eller en utilsi</w:t>
            </w:r>
            <w:r w:rsidRPr="000D69FC">
              <w:rPr>
                <w:rFonts w:eastAsia="Times New Roman"/>
                <w:color w:val="auto"/>
                <w:szCs w:val="24"/>
                <w:lang w:val="da-DK"/>
              </w:rPr>
              <w:t>g</w:t>
            </w:r>
            <w:r w:rsidRPr="000D69FC">
              <w:rPr>
                <w:rFonts w:eastAsia="Times New Roman"/>
                <w:color w:val="auto"/>
                <w:szCs w:val="24"/>
                <w:lang w:val="da-DK"/>
              </w:rPr>
              <w:t xml:space="preserve">tet hændelse. </w:t>
            </w:r>
          </w:p>
          <w:p w:rsidR="000D69FC" w:rsidRPr="000D69FC" w:rsidRDefault="000D69FC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0D69FC">
              <w:rPr>
                <w:rFonts w:eastAsia="Times New Roman"/>
                <w:color w:val="auto"/>
                <w:szCs w:val="24"/>
                <w:lang w:val="da-DK"/>
              </w:rPr>
              <w:t>Supervisor interviewer under samtalen uddannelseslægen omkring et specifikt patientforløb, der indeholder skift mellem sektorer / afdelinger. Nedenstående punkter kan anvendes som en interviewguide, for at sikre at man i samtalens forløb berører væsentlige dele af kompetencen. Supervisor foretager undervejs og efte</w:t>
            </w:r>
            <w:r w:rsidRPr="000D69FC">
              <w:rPr>
                <w:rFonts w:eastAsia="Times New Roman"/>
                <w:color w:val="auto"/>
                <w:szCs w:val="24"/>
                <w:lang w:val="da-DK"/>
              </w:rPr>
              <w:t>r</w:t>
            </w:r>
            <w:r w:rsidRPr="000D69FC">
              <w:rPr>
                <w:rFonts w:eastAsia="Times New Roman"/>
                <w:color w:val="auto"/>
                <w:szCs w:val="24"/>
                <w:lang w:val="da-DK"/>
              </w:rPr>
              <w:t>følgende en vurdering ud fra nedenstående punkter.</w:t>
            </w: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Uanset om kompetencen godkendes eller ej, giver supervisor specifik og konstruktiv feedback til uddanne</w:t>
            </w:r>
            <w:r w:rsidRPr="000D69FC">
              <w:rPr>
                <w:color w:val="auto"/>
                <w:lang w:val="da-DK"/>
              </w:rPr>
              <w:t>l</w:t>
            </w:r>
            <w:r w:rsidRPr="000D69FC">
              <w:rPr>
                <w:color w:val="auto"/>
                <w:lang w:val="da-DK"/>
              </w:rPr>
              <w:t>seslægen</w:t>
            </w:r>
          </w:p>
          <w:p w:rsidR="000D69FC" w:rsidRPr="000D69FC" w:rsidRDefault="000D69FC" w:rsidP="00AC7468">
            <w:pPr>
              <w:spacing w:after="0" w:line="240" w:lineRule="auto"/>
              <w:rPr>
                <w:color w:val="FF0000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FF0000"/>
                <w:lang w:val="da-DK"/>
              </w:rPr>
            </w:pPr>
            <w:r w:rsidRPr="000D69FC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0D69FC" w:rsidRPr="000D69FC" w:rsidTr="00AC7468">
        <w:tc>
          <w:tcPr>
            <w:tcW w:w="5636" w:type="dxa"/>
            <w:gridSpan w:val="2"/>
            <w:tcBorders>
              <w:bottom w:val="nil"/>
            </w:tcBorders>
          </w:tcPr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5</w:t>
            </w:r>
          </w:p>
        </w:tc>
      </w:tr>
      <w:tr w:rsidR="000D69FC" w:rsidRPr="000D69FC" w:rsidTr="00AC7468">
        <w:tc>
          <w:tcPr>
            <w:tcW w:w="4679" w:type="dxa"/>
            <w:tcBorders>
              <w:top w:val="nil"/>
            </w:tcBorders>
          </w:tcPr>
          <w:p w:rsidR="000D69FC" w:rsidRPr="000D69FC" w:rsidRDefault="000D69FC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0D69FC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D69FC">
              <w:rPr>
                <w:b/>
                <w:color w:val="auto"/>
                <w:sz w:val="16"/>
                <w:szCs w:val="16"/>
                <w:lang w:val="da-DK"/>
              </w:rPr>
              <w:t>Kan ikke bedømmes / ikke rel</w:t>
            </w:r>
            <w:r>
              <w:rPr>
                <w:b/>
                <w:color w:val="auto"/>
                <w:sz w:val="16"/>
                <w:szCs w:val="16"/>
                <w:lang w:val="da-DK"/>
              </w:rPr>
              <w:t>e</w:t>
            </w:r>
            <w:bookmarkStart w:id="0" w:name="_GoBack"/>
            <w:bookmarkEnd w:id="0"/>
            <w:r w:rsidRPr="000D69FC">
              <w:rPr>
                <w:b/>
                <w:color w:val="auto"/>
                <w:sz w:val="16"/>
                <w:szCs w:val="16"/>
                <w:lang w:val="da-DK"/>
              </w:rPr>
              <w:t>vant</w:t>
            </w:r>
          </w:p>
        </w:tc>
        <w:tc>
          <w:tcPr>
            <w:tcW w:w="1721" w:type="dxa"/>
            <w:gridSpan w:val="2"/>
          </w:tcPr>
          <w:p w:rsidR="000D69FC" w:rsidRPr="000D69FC" w:rsidRDefault="000D69FC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D69FC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D69FC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0D69FC" w:rsidRPr="000D69FC" w:rsidRDefault="000D69FC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D69FC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D69FC">
              <w:rPr>
                <w:color w:val="auto"/>
                <w:szCs w:val="24"/>
                <w:lang w:val="da-DK"/>
              </w:rPr>
              <w:t xml:space="preserve">fremlægger patientens problemstilling klart 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D69FC">
              <w:rPr>
                <w:color w:val="auto"/>
                <w:szCs w:val="24"/>
                <w:lang w:val="da-DK"/>
              </w:rPr>
              <w:t>udviser kendskab til indrapportering til kliniske databaser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D69FC">
              <w:rPr>
                <w:color w:val="auto"/>
                <w:szCs w:val="24"/>
                <w:lang w:val="da-DK"/>
              </w:rPr>
              <w:t>demonstrere kendskab til diverse indberetninger til offentlige myndigheder – herunder bivirkninger til Lægemiddelstyrelsen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udfærdiger attester mv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udfærdiger dødsattest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jc w:val="both"/>
              <w:rPr>
                <w:b/>
                <w:color w:val="auto"/>
                <w:szCs w:val="24"/>
                <w:lang w:val="da-DK"/>
              </w:rPr>
            </w:pPr>
            <w:r w:rsidRPr="000D69FC">
              <w:rPr>
                <w:b/>
                <w:color w:val="auto"/>
                <w:szCs w:val="24"/>
                <w:lang w:val="da-DK"/>
              </w:rPr>
              <w:t>Ved utilsigtet hændelse: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sz w:val="48"/>
                <w:lang w:val="da-DK"/>
              </w:rPr>
            </w:pP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sz w:val="48"/>
                <w:lang w:val="da-DK"/>
              </w:rPr>
            </w:pP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sz w:val="48"/>
                <w:lang w:val="da-DK"/>
              </w:rPr>
            </w:pP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sz w:val="48"/>
                <w:lang w:val="da-DK"/>
              </w:rPr>
            </w:pP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sz w:val="48"/>
                <w:lang w:val="da-DK"/>
              </w:rPr>
            </w:pP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sz w:val="48"/>
                <w:lang w:val="da-DK"/>
              </w:rPr>
            </w:pP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D69FC">
              <w:rPr>
                <w:color w:val="auto"/>
                <w:szCs w:val="24"/>
                <w:lang w:val="da-DK"/>
              </w:rPr>
              <w:t>fremlægger patientforløbet klart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D69FC">
              <w:rPr>
                <w:color w:val="auto"/>
                <w:szCs w:val="24"/>
                <w:lang w:val="da-DK"/>
              </w:rPr>
              <w:t>beskriver hvordan den utilsigtede hændelse er o</w:t>
            </w:r>
            <w:r w:rsidRPr="000D69FC">
              <w:rPr>
                <w:color w:val="auto"/>
                <w:szCs w:val="24"/>
                <w:lang w:val="da-DK"/>
              </w:rPr>
              <w:t>p</w:t>
            </w:r>
            <w:r w:rsidRPr="000D69FC">
              <w:rPr>
                <w:color w:val="auto"/>
                <w:szCs w:val="24"/>
                <w:lang w:val="da-DK"/>
              </w:rPr>
              <w:t>stået og hvilke foranstaltninger, der er iværksat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D69FC">
              <w:rPr>
                <w:color w:val="auto"/>
                <w:szCs w:val="24"/>
                <w:lang w:val="da-DK"/>
              </w:rPr>
              <w:t>informerer patient og senior kollega om hænde</w:t>
            </w:r>
            <w:r w:rsidRPr="000D69FC">
              <w:rPr>
                <w:color w:val="auto"/>
                <w:szCs w:val="24"/>
                <w:lang w:val="da-DK"/>
              </w:rPr>
              <w:t>l</w:t>
            </w:r>
            <w:r w:rsidRPr="000D69FC">
              <w:rPr>
                <w:color w:val="auto"/>
                <w:szCs w:val="24"/>
                <w:lang w:val="da-DK"/>
              </w:rPr>
              <w:t>sen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0D69FC">
              <w:rPr>
                <w:color w:val="auto"/>
                <w:szCs w:val="24"/>
                <w:lang w:val="da-DK"/>
              </w:rPr>
              <w:t>sikrer sig at patienten har forstået plan samt egne handlemuligheder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demonstrerer forståelse for egen og andre sun</w:t>
            </w:r>
            <w:r w:rsidRPr="000D69FC">
              <w:rPr>
                <w:color w:val="auto"/>
                <w:lang w:val="da-DK"/>
              </w:rPr>
              <w:t>d</w:t>
            </w:r>
            <w:r w:rsidRPr="000D69FC">
              <w:rPr>
                <w:color w:val="auto"/>
                <w:lang w:val="da-DK"/>
              </w:rPr>
              <w:t>hedsprofessionelles reaktion på utilsigtet hændelse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4679" w:type="dxa"/>
          </w:tcPr>
          <w:p w:rsidR="000D69FC" w:rsidRPr="000D69FC" w:rsidRDefault="000D69FC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D69FC">
              <w:rPr>
                <w:color w:val="auto"/>
                <w:lang w:val="da-DK"/>
              </w:rPr>
              <w:lastRenderedPageBreak/>
              <w:t>indrapporterer til Dansk Patientsikkerheds Dat</w:t>
            </w:r>
            <w:r w:rsidRPr="000D69FC">
              <w:rPr>
                <w:color w:val="auto"/>
                <w:lang w:val="da-DK"/>
              </w:rPr>
              <w:t>a</w:t>
            </w:r>
            <w:r w:rsidRPr="000D69FC">
              <w:rPr>
                <w:color w:val="auto"/>
                <w:lang w:val="da-DK"/>
              </w:rPr>
              <w:t>base</w:t>
            </w:r>
          </w:p>
        </w:tc>
        <w:tc>
          <w:tcPr>
            <w:tcW w:w="95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D69FC" w:rsidRPr="000D69FC" w:rsidRDefault="000D69FC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D69FC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D69FC" w:rsidRPr="000D69FC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D69FC" w:rsidRPr="000D69FC" w:rsidTr="00AC7468">
        <w:tc>
          <w:tcPr>
            <w:tcW w:w="9789" w:type="dxa"/>
            <w:gridSpan w:val="7"/>
          </w:tcPr>
          <w:p w:rsidR="000D69FC" w:rsidRPr="000D69FC" w:rsidRDefault="000D69FC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b/>
                <w:color w:val="auto"/>
                <w:lang w:val="da-DK"/>
              </w:rPr>
              <w:t>Feedback:</w:t>
            </w:r>
          </w:p>
        </w:tc>
      </w:tr>
      <w:tr w:rsidR="000D69FC" w:rsidRPr="000D69FC" w:rsidTr="00AC7468">
        <w:tc>
          <w:tcPr>
            <w:tcW w:w="9789" w:type="dxa"/>
            <w:gridSpan w:val="7"/>
          </w:tcPr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Dette gjorde uddannelseslægen specielt godt</w:t>
            </w: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D69FC" w:rsidRPr="000D69FC" w:rsidTr="00AC7468">
        <w:tc>
          <w:tcPr>
            <w:tcW w:w="9789" w:type="dxa"/>
            <w:gridSpan w:val="7"/>
          </w:tcPr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 xml:space="preserve">Dette </w:t>
            </w:r>
            <w:r w:rsidRPr="000D69FC">
              <w:rPr>
                <w:b/>
                <w:color w:val="auto"/>
                <w:lang w:val="da-DK"/>
              </w:rPr>
              <w:t>kan / skal</w:t>
            </w:r>
            <w:r w:rsidRPr="000D69FC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D69FC" w:rsidRPr="000D69FC" w:rsidTr="00AC7468">
        <w:tc>
          <w:tcPr>
            <w:tcW w:w="9789" w:type="dxa"/>
            <w:gridSpan w:val="7"/>
          </w:tcPr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D69FC">
              <w:rPr>
                <w:color w:val="auto"/>
                <w:lang w:val="da-DK"/>
              </w:rPr>
              <w:t>Aftalt plan for forbedring</w:t>
            </w: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D69FC" w:rsidRPr="000D69FC" w:rsidRDefault="000D69FC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D8751F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097ADD"/>
    <w:rsid w:val="000D69FC"/>
    <w:rsid w:val="0018168B"/>
    <w:rsid w:val="00231B7A"/>
    <w:rsid w:val="00287311"/>
    <w:rsid w:val="00326E97"/>
    <w:rsid w:val="00340692"/>
    <w:rsid w:val="00471A40"/>
    <w:rsid w:val="007928D6"/>
    <w:rsid w:val="00C14E71"/>
    <w:rsid w:val="00CC6519"/>
    <w:rsid w:val="00CE03F5"/>
    <w:rsid w:val="00D8658F"/>
    <w:rsid w:val="00D8751F"/>
    <w:rsid w:val="00E52383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C53DC7F4</Template>
  <TotalTime>0</TotalTime>
  <Pages>2</Pages>
  <Words>330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Astrid Keur Devantier</cp:lastModifiedBy>
  <cp:revision>2</cp:revision>
  <dcterms:created xsi:type="dcterms:W3CDTF">2016-10-20T12:06:00Z</dcterms:created>
  <dcterms:modified xsi:type="dcterms:W3CDTF">2016-10-20T12:06:00Z</dcterms:modified>
</cp:coreProperties>
</file>